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821804" w14:textId="4F27E92C" w:rsidR="00A1219F" w:rsidRDefault="00A1219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D05D92" w14:paraId="4D5D44CD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vAlign w:val="center"/>
          </w:tcPr>
          <w:p w14:paraId="670F347B" w14:textId="0F5E1FBE" w:rsidR="00D05D92" w:rsidRDefault="00FE6699" w:rsidP="009F4130">
            <w:r>
              <w:t>Reference Check Overview</w:t>
            </w:r>
          </w:p>
        </w:tc>
      </w:tr>
      <w:tr w:rsidR="00D05D92" w14:paraId="4ACF4BEA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253874" w14:textId="5AA4658D" w:rsidR="00D05D92" w:rsidRPr="00643993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Applicant name: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F374A9" w14:textId="77777777" w:rsidR="00D05D92" w:rsidRPr="00643993" w:rsidRDefault="00D05D92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D92" w14:paraId="1DFA7361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vAlign w:val="center"/>
          </w:tcPr>
          <w:p w14:paraId="0DA025A7" w14:textId="5A63A7A3" w:rsidR="00D05D92" w:rsidRPr="00643993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applied for:</w:t>
            </w:r>
          </w:p>
        </w:tc>
        <w:tc>
          <w:tcPr>
            <w:tcW w:w="6372" w:type="dxa"/>
            <w:vAlign w:val="center"/>
          </w:tcPr>
          <w:p w14:paraId="53D142BF" w14:textId="77777777" w:rsidR="00D05D92" w:rsidRPr="00643993" w:rsidRDefault="00D05D92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419E86E4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0DAD50D" w14:textId="498AFD40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referee:</w:t>
            </w:r>
          </w:p>
        </w:tc>
        <w:tc>
          <w:tcPr>
            <w:tcW w:w="6372" w:type="dxa"/>
            <w:vAlign w:val="center"/>
          </w:tcPr>
          <w:p w14:paraId="662C03E6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361" w14:paraId="47175901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EFD5C7C" w14:textId="593F4523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of referee:</w:t>
            </w:r>
          </w:p>
        </w:tc>
        <w:tc>
          <w:tcPr>
            <w:tcW w:w="6372" w:type="dxa"/>
            <w:vAlign w:val="center"/>
          </w:tcPr>
          <w:p w14:paraId="18D1E3A8" w14:textId="77777777" w:rsidR="00D34361" w:rsidRPr="00643993" w:rsidRDefault="00D34361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31D428FC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020CF15" w14:textId="0281C79E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details of referee:</w:t>
            </w:r>
          </w:p>
        </w:tc>
        <w:tc>
          <w:tcPr>
            <w:tcW w:w="6372" w:type="dxa"/>
            <w:vAlign w:val="center"/>
          </w:tcPr>
          <w:p w14:paraId="25B52834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361" w14:paraId="7D0BC6D3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98911C1" w14:textId="242632A8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person conducting reference check:</w:t>
            </w:r>
          </w:p>
        </w:tc>
        <w:tc>
          <w:tcPr>
            <w:tcW w:w="6372" w:type="dxa"/>
            <w:vAlign w:val="center"/>
          </w:tcPr>
          <w:p w14:paraId="1A7B08C2" w14:textId="77777777" w:rsidR="00D34361" w:rsidRPr="00643993" w:rsidRDefault="00D34361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3623871A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52D836C" w14:textId="735127ED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reference check:</w:t>
            </w:r>
          </w:p>
        </w:tc>
        <w:tc>
          <w:tcPr>
            <w:tcW w:w="6372" w:type="dxa"/>
            <w:vAlign w:val="center"/>
          </w:tcPr>
          <w:p w14:paraId="0E177D03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E395BC" w14:textId="36EF34D7" w:rsidR="00D05D92" w:rsidRDefault="00D05D92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3E795D" w14:paraId="1CD4531C" w14:textId="77777777" w:rsidTr="0060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F7E56CA" w14:textId="7E737CA6" w:rsidR="003E795D" w:rsidRPr="00B7260C" w:rsidRDefault="00B7260C" w:rsidP="009F4130">
            <w:pPr>
              <w:rPr>
                <w:b w:val="0"/>
                <w:bCs w:val="0"/>
              </w:rPr>
            </w:pPr>
            <w:r w:rsidRPr="00B7260C">
              <w:rPr>
                <w:b w:val="0"/>
                <w:bCs w:val="0"/>
              </w:rPr>
              <w:t>The</w:t>
            </w:r>
            <w:r>
              <w:rPr>
                <w:b w:val="0"/>
                <w:bCs w:val="0"/>
              </w:rPr>
              <w:t xml:space="preserve"> </w:t>
            </w:r>
            <w:r w:rsidRPr="00B7260C">
              <w:rPr>
                <w:b w:val="0"/>
                <w:bCs w:val="0"/>
              </w:rPr>
              <w:t xml:space="preserve">applicant has </w:t>
            </w:r>
            <w:r w:rsidR="00F64D1A">
              <w:rPr>
                <w:b w:val="0"/>
                <w:bCs w:val="0"/>
              </w:rPr>
              <w:t>provided</w:t>
            </w:r>
            <w:r w:rsidRPr="00B7260C">
              <w:rPr>
                <w:b w:val="0"/>
                <w:bCs w:val="0"/>
              </w:rPr>
              <w:t xml:space="preserve"> your name as a referee </w:t>
            </w:r>
            <w:r>
              <w:rPr>
                <w:b w:val="0"/>
                <w:bCs w:val="0"/>
              </w:rPr>
              <w:t xml:space="preserve">as part of an </w:t>
            </w:r>
            <w:r w:rsidRPr="00B7260C">
              <w:rPr>
                <w:b w:val="0"/>
                <w:bCs w:val="0"/>
              </w:rPr>
              <w:t>application with us here at The University of Queensland. The information that you provide will be treated in confidence</w:t>
            </w:r>
            <w:r>
              <w:rPr>
                <w:b w:val="0"/>
                <w:bCs w:val="0"/>
              </w:rPr>
              <w:t xml:space="preserve">, though may be shared with </w:t>
            </w:r>
            <w:r w:rsidR="00E34DAB">
              <w:rPr>
                <w:b w:val="0"/>
                <w:bCs w:val="0"/>
              </w:rPr>
              <w:t xml:space="preserve">Talent Acquisition and/or </w:t>
            </w:r>
            <w:r>
              <w:rPr>
                <w:b w:val="0"/>
                <w:bCs w:val="0"/>
              </w:rPr>
              <w:t>members of the selection committee</w:t>
            </w:r>
            <w:r w:rsidR="00E34DAB">
              <w:rPr>
                <w:b w:val="0"/>
                <w:bCs w:val="0"/>
              </w:rPr>
              <w:t xml:space="preserve">. Please note however that </w:t>
            </w:r>
            <w:r w:rsidRPr="00B7260C">
              <w:rPr>
                <w:b w:val="0"/>
                <w:bCs w:val="0"/>
              </w:rPr>
              <w:t xml:space="preserve">under </w:t>
            </w:r>
            <w:r>
              <w:rPr>
                <w:b w:val="0"/>
                <w:bCs w:val="0"/>
              </w:rPr>
              <w:t>Queensland</w:t>
            </w:r>
            <w:r w:rsidRPr="00B7260C">
              <w:rPr>
                <w:b w:val="0"/>
                <w:bCs w:val="0"/>
              </w:rPr>
              <w:t xml:space="preserve"> Privacy Legislation, the records of this reference check can be released to the applicant if </w:t>
            </w:r>
            <w:r w:rsidR="00E34DAB">
              <w:rPr>
                <w:b w:val="0"/>
                <w:bCs w:val="0"/>
              </w:rPr>
              <w:t>required by law</w:t>
            </w:r>
            <w:r w:rsidRPr="00B7260C">
              <w:rPr>
                <w:b w:val="0"/>
                <w:bCs w:val="0"/>
              </w:rPr>
              <w:t>. Do you wish to proceed?</w:t>
            </w:r>
          </w:p>
        </w:tc>
      </w:tr>
      <w:tr w:rsidR="003E795D" w14:paraId="13E44A58" w14:textId="77777777" w:rsidTr="00606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C9FC63" w14:textId="0EC217BC" w:rsidR="003E795D" w:rsidRPr="00B24156" w:rsidRDefault="007342BC" w:rsidP="009F4130">
            <w:pPr>
              <w:rPr>
                <w:b w:val="0"/>
                <w:bCs w:val="0"/>
              </w:rPr>
            </w:pPr>
            <w:sdt>
              <w:sdtPr>
                <w:id w:val="3100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24156">
              <w:rPr>
                <w:b w:val="0"/>
                <w:bCs w:val="0"/>
              </w:rPr>
              <w:t xml:space="preserve"> </w:t>
            </w:r>
            <w:r w:rsidR="00B24156" w:rsidRPr="00B24156">
              <w:rPr>
                <w:b w:val="0"/>
                <w:bCs w:val="0"/>
              </w:rPr>
              <w:t>Yes</w:t>
            </w:r>
            <w:r w:rsidR="00B24156">
              <w:rPr>
                <w:b w:val="0"/>
                <w:bCs w:val="0"/>
              </w:rPr>
              <w:t xml:space="preserve">       </w:t>
            </w:r>
            <w:sdt>
              <w:sdtPr>
                <w:id w:val="5535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24156">
              <w:rPr>
                <w:b w:val="0"/>
                <w:bCs w:val="0"/>
              </w:rPr>
              <w:t xml:space="preserve"> No</w:t>
            </w:r>
          </w:p>
        </w:tc>
      </w:tr>
    </w:tbl>
    <w:p w14:paraId="264DE010" w14:textId="1B418E91" w:rsidR="00D34361" w:rsidRDefault="00D34361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B479F" w14:paraId="3F4243EC" w14:textId="77777777" w:rsidTr="0060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5D81FA1" w14:textId="0B42135A" w:rsidR="008B479F" w:rsidRPr="00B7260C" w:rsidRDefault="008B479F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Can you please firstly confirm </w:t>
            </w:r>
            <w:r w:rsidR="0060646F">
              <w:rPr>
                <w:b w:val="0"/>
                <w:bCs w:val="0"/>
              </w:rPr>
              <w:t>the relationship between yourself and the applicant?</w:t>
            </w:r>
            <w:r>
              <w:rPr>
                <w:b w:val="0"/>
                <w:bCs w:val="0"/>
              </w:rPr>
              <w:t xml:space="preserve"> </w:t>
            </w:r>
            <w:r w:rsidR="009D615F">
              <w:rPr>
                <w:b w:val="0"/>
                <w:bCs w:val="0"/>
              </w:rPr>
              <w:t>How long have you known them?</w:t>
            </w:r>
          </w:p>
        </w:tc>
      </w:tr>
      <w:tr w:rsidR="008B479F" w14:paraId="35FE1E35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3485CE" w14:textId="70D9A028" w:rsidR="008B479F" w:rsidRPr="00B24156" w:rsidRDefault="008B479F" w:rsidP="009F4130">
            <w:pPr>
              <w:rPr>
                <w:b w:val="0"/>
                <w:bCs w:val="0"/>
              </w:rPr>
            </w:pPr>
          </w:p>
        </w:tc>
      </w:tr>
    </w:tbl>
    <w:p w14:paraId="3D07013B" w14:textId="0DA51112" w:rsidR="008B479F" w:rsidRDefault="008B479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C775B" w14:paraId="1D941215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1A0B6DD" w14:textId="7E92E31F" w:rsidR="00FC775B" w:rsidRPr="00B7260C" w:rsidRDefault="00FC775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What would you consider to be some of their key strengths</w:t>
            </w:r>
            <w:r w:rsidR="008F4A1D">
              <w:rPr>
                <w:b w:val="0"/>
                <w:bCs w:val="0"/>
              </w:rPr>
              <w:t xml:space="preserve"> or accomplishments?</w:t>
            </w:r>
          </w:p>
        </w:tc>
      </w:tr>
      <w:tr w:rsidR="00FC775B" w14:paraId="427535E7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866248" w14:textId="77777777" w:rsidR="00FC775B" w:rsidRPr="00B24156" w:rsidRDefault="00FC775B" w:rsidP="009F4130">
            <w:pPr>
              <w:rPr>
                <w:b w:val="0"/>
                <w:bCs w:val="0"/>
              </w:rPr>
            </w:pPr>
          </w:p>
        </w:tc>
      </w:tr>
    </w:tbl>
    <w:p w14:paraId="23997816" w14:textId="02BE8806" w:rsidR="00FC775B" w:rsidRDefault="00FC775B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C775B" w14:paraId="7A5229A1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EF28E84" w14:textId="78F11CF7" w:rsidR="00FC775B" w:rsidRPr="00B7260C" w:rsidRDefault="00C32E8A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 you have any observations into areas they could further develop in?</w:t>
            </w:r>
            <w:r w:rsidR="00FC775B">
              <w:rPr>
                <w:b w:val="0"/>
                <w:bCs w:val="0"/>
              </w:rPr>
              <w:t xml:space="preserve"> </w:t>
            </w:r>
          </w:p>
        </w:tc>
      </w:tr>
      <w:tr w:rsidR="00FC775B" w14:paraId="410C0D00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13F0DC" w14:textId="192A2FD5" w:rsidR="00FC775B" w:rsidRPr="00B24156" w:rsidRDefault="00FC775B" w:rsidP="009F4130">
            <w:pPr>
              <w:rPr>
                <w:b w:val="0"/>
                <w:bCs w:val="0"/>
              </w:rPr>
            </w:pPr>
          </w:p>
        </w:tc>
      </w:tr>
    </w:tbl>
    <w:p w14:paraId="6275094C" w14:textId="4845BF1C" w:rsidR="00FC775B" w:rsidRDefault="00FC775B" w:rsidP="00FB7517"/>
    <w:p w14:paraId="5CDE694B" w14:textId="5B7A3CFC" w:rsidR="00451123" w:rsidRDefault="00451123">
      <w:r>
        <w:br w:type="column"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EC6DBB" w14:paraId="02400CB9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293FC3B" w14:textId="5DF6F5F4" w:rsidR="00EC6DBB" w:rsidRPr="00B7260C" w:rsidRDefault="00A73BD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</w:t>
            </w:r>
            <w:r w:rsidR="00C1219E">
              <w:rPr>
                <w:b w:val="0"/>
                <w:bCs w:val="0"/>
              </w:rPr>
              <w:t xml:space="preserve"> would you describe their ability to build rapport and collaborate with others</w:t>
            </w:r>
            <w:r w:rsidR="00106A25">
              <w:rPr>
                <w:b w:val="0"/>
                <w:bCs w:val="0"/>
              </w:rPr>
              <w:t>?</w:t>
            </w:r>
          </w:p>
        </w:tc>
      </w:tr>
      <w:tr w:rsidR="00EC6DBB" w14:paraId="7A7F64AE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34CBE8" w14:textId="35F229FC" w:rsidR="00EC6DBB" w:rsidRPr="00B24156" w:rsidRDefault="00EC6DBB" w:rsidP="009F4130">
            <w:pPr>
              <w:rPr>
                <w:b w:val="0"/>
                <w:bCs w:val="0"/>
              </w:rPr>
            </w:pPr>
          </w:p>
        </w:tc>
      </w:tr>
    </w:tbl>
    <w:p w14:paraId="6666B04F" w14:textId="3FAB34DD" w:rsidR="00E34CF0" w:rsidRDefault="00A73BDB" w:rsidP="00FB7517">
      <w:r>
        <w:tab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2F6B2D" w14:paraId="004BB01F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BE0C222" w14:textId="77777777" w:rsidR="002F6B2D" w:rsidRPr="0093422E" w:rsidRDefault="00C21B47" w:rsidP="009F4130">
            <w:r w:rsidRPr="0093422E">
              <w:t>Teaching</w:t>
            </w:r>
          </w:p>
          <w:p w14:paraId="65B55A4E" w14:textId="77777777" w:rsidR="0093422E" w:rsidRPr="004D72A1" w:rsidRDefault="006C75A3" w:rsidP="0093422E">
            <w:pPr>
              <w:pStyle w:val="ListParagraph0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6C75A3">
              <w:rPr>
                <w:b w:val="0"/>
                <w:bCs w:val="0"/>
              </w:rPr>
              <w:t xml:space="preserve">Can you </w:t>
            </w:r>
            <w:r>
              <w:rPr>
                <w:b w:val="0"/>
                <w:bCs w:val="0"/>
              </w:rPr>
              <w:t>talk to their experience to date as it relates to teaching</w:t>
            </w:r>
            <w:r w:rsidR="004D72A1">
              <w:rPr>
                <w:b w:val="0"/>
                <w:bCs w:val="0"/>
              </w:rPr>
              <w:t>?</w:t>
            </w:r>
          </w:p>
          <w:p w14:paraId="2AB45150" w14:textId="77777777" w:rsidR="004D72A1" w:rsidRPr="007B22CF" w:rsidRDefault="007B22CF" w:rsidP="0093422E">
            <w:pPr>
              <w:pStyle w:val="ListParagraph0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From your perspective, how successful are their teaching strategies at engaging students?</w:t>
            </w:r>
          </w:p>
          <w:p w14:paraId="13C17900" w14:textId="2D556CB0" w:rsidR="007B22CF" w:rsidRPr="007B22CF" w:rsidRDefault="003F605E" w:rsidP="007B22CF">
            <w:pPr>
              <w:pStyle w:val="ListParagraph0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 you know their level of involvement in </w:t>
            </w:r>
            <w:r w:rsidR="007B22CF">
              <w:rPr>
                <w:b w:val="0"/>
                <w:bCs w:val="0"/>
              </w:rPr>
              <w:t xml:space="preserve">curriculum </w:t>
            </w:r>
            <w:r w:rsidR="00D73FC2">
              <w:rPr>
                <w:b w:val="0"/>
                <w:bCs w:val="0"/>
              </w:rPr>
              <w:t>development</w:t>
            </w:r>
            <w:r w:rsidR="007B22CF">
              <w:rPr>
                <w:b w:val="0"/>
                <w:bCs w:val="0"/>
              </w:rPr>
              <w:t>?</w:t>
            </w:r>
          </w:p>
        </w:tc>
      </w:tr>
      <w:tr w:rsidR="002F6B2D" w14:paraId="71B21782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B054CC" w14:textId="77777777" w:rsidR="002F6B2D" w:rsidRPr="00B24156" w:rsidRDefault="002F6B2D" w:rsidP="009F4130">
            <w:pPr>
              <w:rPr>
                <w:b w:val="0"/>
                <w:bCs w:val="0"/>
              </w:rPr>
            </w:pPr>
          </w:p>
        </w:tc>
      </w:tr>
    </w:tbl>
    <w:p w14:paraId="47FB6E40" w14:textId="7FF49B7E" w:rsidR="002F6B2D" w:rsidRDefault="002F6B2D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93422E" w14:paraId="5EE8568F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1D41E66" w14:textId="76A48750" w:rsidR="0093422E" w:rsidRPr="0093422E" w:rsidRDefault="0093422E" w:rsidP="00965559">
            <w:r>
              <w:t>Research</w:t>
            </w:r>
          </w:p>
          <w:p w14:paraId="24F97C9C" w14:textId="77777777" w:rsidR="0093422E" w:rsidRPr="009621D6" w:rsidRDefault="008E1DE3" w:rsidP="00965559">
            <w:pPr>
              <w:pStyle w:val="ListParagraph0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 you have any comments on their research output</w:t>
            </w:r>
            <w:r w:rsidR="002C3589">
              <w:rPr>
                <w:b w:val="0"/>
                <w:bCs w:val="0"/>
              </w:rPr>
              <w:t xml:space="preserve"> – number and quality of publications, grants, etc.?</w:t>
            </w:r>
          </w:p>
          <w:p w14:paraId="519F14A8" w14:textId="0A6A6D52" w:rsidR="009621D6" w:rsidRPr="008E1DE3" w:rsidRDefault="009621D6" w:rsidP="00965559">
            <w:pPr>
              <w:pStyle w:val="ListParagraph0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 thinking about their research, would you say they have an interdisciplinary focus?</w:t>
            </w:r>
            <w:r w:rsidR="004B18E9">
              <w:rPr>
                <w:b w:val="0"/>
                <w:bCs w:val="0"/>
              </w:rPr>
              <w:t xml:space="preserve"> If so, could you provide examples?</w:t>
            </w:r>
          </w:p>
        </w:tc>
      </w:tr>
      <w:tr w:rsidR="0093422E" w14:paraId="43C77FE8" w14:textId="77777777" w:rsidTr="0096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4D8A83" w14:textId="77777777" w:rsidR="0093422E" w:rsidRPr="00B24156" w:rsidRDefault="0093422E" w:rsidP="00965559">
            <w:pPr>
              <w:rPr>
                <w:b w:val="0"/>
                <w:bCs w:val="0"/>
              </w:rPr>
            </w:pPr>
          </w:p>
        </w:tc>
      </w:tr>
    </w:tbl>
    <w:p w14:paraId="65FE1E77" w14:textId="38CF5279" w:rsidR="0093422E" w:rsidRDefault="0093422E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93422E" w14:paraId="2691203C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4C3EE84" w14:textId="2D1F62A7" w:rsidR="0093422E" w:rsidRPr="0093422E" w:rsidRDefault="0093422E" w:rsidP="00965559">
            <w:r>
              <w:t>Supervision</w:t>
            </w:r>
            <w:r w:rsidR="00A35E20">
              <w:t xml:space="preserve"> and Researcher Development</w:t>
            </w:r>
          </w:p>
          <w:p w14:paraId="4BA225CE" w14:textId="573293CD" w:rsidR="0093422E" w:rsidRPr="004B18E9" w:rsidRDefault="004B18E9" w:rsidP="00965559">
            <w:pPr>
              <w:pStyle w:val="ListParagraph0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Have you observed how</w:t>
            </w:r>
            <w:r w:rsidRPr="004B18E9">
              <w:rPr>
                <w:b w:val="0"/>
                <w:bCs w:val="0"/>
              </w:rPr>
              <w:t xml:space="preserve"> support and mentor </w:t>
            </w:r>
            <w:r>
              <w:rPr>
                <w:b w:val="0"/>
                <w:bCs w:val="0"/>
              </w:rPr>
              <w:t>students and/or early career researchers?</w:t>
            </w:r>
          </w:p>
        </w:tc>
      </w:tr>
      <w:tr w:rsidR="0093422E" w14:paraId="7BFDE07B" w14:textId="77777777" w:rsidTr="0096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8E73D1" w14:textId="77777777" w:rsidR="0093422E" w:rsidRPr="00B24156" w:rsidRDefault="0093422E" w:rsidP="00965559">
            <w:pPr>
              <w:rPr>
                <w:b w:val="0"/>
                <w:bCs w:val="0"/>
              </w:rPr>
            </w:pPr>
          </w:p>
        </w:tc>
      </w:tr>
    </w:tbl>
    <w:p w14:paraId="049BB6E4" w14:textId="4E11DBB8" w:rsidR="0093422E" w:rsidRDefault="0093422E" w:rsidP="00FB7517"/>
    <w:p w14:paraId="6A992EF5" w14:textId="11AB4A25" w:rsidR="00451123" w:rsidRDefault="00451123">
      <w:r>
        <w:br w:type="column"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93422E" w14:paraId="044CFE64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6D1CE6B" w14:textId="31001F13" w:rsidR="0093422E" w:rsidRPr="0093422E" w:rsidRDefault="0093422E" w:rsidP="00965559">
            <w:r>
              <w:t>Citizenship and Service</w:t>
            </w:r>
          </w:p>
          <w:p w14:paraId="49E8D555" w14:textId="6C50FDC0" w:rsidR="0093422E" w:rsidRPr="0093422E" w:rsidRDefault="00B756C3" w:rsidP="00965559">
            <w:pPr>
              <w:pStyle w:val="ListParagraph0"/>
              <w:numPr>
                <w:ilvl w:val="0"/>
                <w:numId w:val="16"/>
              </w:numPr>
            </w:pPr>
            <w:r>
              <w:rPr>
                <w:b w:val="0"/>
                <w:bCs w:val="0"/>
              </w:rPr>
              <w:t>Could you comment on their citizenship and service to their institution or profession more broadly?</w:t>
            </w:r>
          </w:p>
        </w:tc>
      </w:tr>
      <w:tr w:rsidR="0093422E" w14:paraId="49E8B49C" w14:textId="77777777" w:rsidTr="0096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C7F402" w14:textId="77777777" w:rsidR="0093422E" w:rsidRPr="00B24156" w:rsidRDefault="0093422E" w:rsidP="00965559">
            <w:pPr>
              <w:rPr>
                <w:b w:val="0"/>
                <w:bCs w:val="0"/>
              </w:rPr>
            </w:pPr>
          </w:p>
        </w:tc>
      </w:tr>
    </w:tbl>
    <w:p w14:paraId="5A3351B2" w14:textId="062B87F0" w:rsidR="005228FC" w:rsidRDefault="005228FC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451123" w14:paraId="5EF1D620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AD881A0" w14:textId="66993A7C" w:rsidR="00FA7BBB" w:rsidRPr="007342BC" w:rsidRDefault="007342BC" w:rsidP="007342BC">
            <w:pPr>
              <w:rPr>
                <w:b w:val="0"/>
                <w:bCs w:val="0"/>
              </w:rPr>
            </w:pPr>
            <w:r w:rsidRPr="007342BC">
              <w:rPr>
                <w:b w:val="0"/>
                <w:bCs w:val="0"/>
                <w:i/>
                <w:iCs/>
              </w:rPr>
              <w:t>If applicable:</w:t>
            </w:r>
            <w:r w:rsidRPr="007342BC">
              <w:rPr>
                <w:b w:val="0"/>
                <w:bCs w:val="0"/>
              </w:rPr>
              <w:t xml:space="preserve"> </w:t>
            </w:r>
            <w:r w:rsidR="00A555CD" w:rsidRPr="007342BC">
              <w:rPr>
                <w:b w:val="0"/>
                <w:bCs w:val="0"/>
              </w:rPr>
              <w:t>Could you comment on their leadership style? How do they foster a culture where clever people can thrive?</w:t>
            </w:r>
            <w:r w:rsidR="005B66EE" w:rsidRPr="007342BC">
              <w:rPr>
                <w:b w:val="0"/>
                <w:bCs w:val="0"/>
              </w:rPr>
              <w:t xml:space="preserve"> </w:t>
            </w:r>
          </w:p>
        </w:tc>
      </w:tr>
      <w:tr w:rsidR="00451123" w14:paraId="54F7E372" w14:textId="77777777" w:rsidTr="0096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B08554" w14:textId="77777777" w:rsidR="00451123" w:rsidRPr="00B24156" w:rsidRDefault="00451123" w:rsidP="00965559">
            <w:pPr>
              <w:rPr>
                <w:b w:val="0"/>
                <w:bCs w:val="0"/>
              </w:rPr>
            </w:pPr>
          </w:p>
        </w:tc>
      </w:tr>
    </w:tbl>
    <w:p w14:paraId="45286A6C" w14:textId="77777777" w:rsidR="00451123" w:rsidRDefault="00451123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3B31A6" w14:paraId="3942F18D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A42A1B9" w14:textId="42C24FC8" w:rsidR="003B31A6" w:rsidRPr="00CE0793" w:rsidRDefault="00CE0793" w:rsidP="00CE0793">
            <w:pPr>
              <w:rPr>
                <w:b w:val="0"/>
                <w:bCs w:val="0"/>
              </w:rPr>
            </w:pPr>
            <w:r w:rsidRPr="00CE0793">
              <w:rPr>
                <w:b w:val="0"/>
                <w:bCs w:val="0"/>
              </w:rPr>
              <w:t xml:space="preserve">UQ’s values are creativity, excellence, truth, integrity, courage, and respect &amp; inclusion. Do any </w:t>
            </w:r>
            <w:r w:rsidR="00694A4A">
              <w:rPr>
                <w:b w:val="0"/>
                <w:bCs w:val="0"/>
              </w:rPr>
              <w:t xml:space="preserve">of these values particularly </w:t>
            </w:r>
            <w:r w:rsidRPr="00CE0793">
              <w:rPr>
                <w:b w:val="0"/>
                <w:bCs w:val="0"/>
              </w:rPr>
              <w:t>speak to the applicant? Are there any values you believe they don’t meet?</w:t>
            </w:r>
          </w:p>
        </w:tc>
      </w:tr>
      <w:tr w:rsidR="003B31A6" w14:paraId="3156A8CC" w14:textId="77777777" w:rsidTr="0096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3982AA" w14:textId="77777777" w:rsidR="003B31A6" w:rsidRPr="00B24156" w:rsidRDefault="003B31A6" w:rsidP="00965559">
            <w:pPr>
              <w:rPr>
                <w:b w:val="0"/>
                <w:bCs w:val="0"/>
              </w:rPr>
            </w:pPr>
          </w:p>
        </w:tc>
      </w:tr>
    </w:tbl>
    <w:p w14:paraId="298D891E" w14:textId="4CA7A362" w:rsidR="00952857" w:rsidRDefault="00952857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25A86" w14:paraId="7B6CB9D0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F870F8E" w14:textId="6AC1719B" w:rsidR="00A25A86" w:rsidRPr="00B7260C" w:rsidRDefault="00A25A86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 you know their reason for </w:t>
            </w:r>
            <w:r w:rsidR="00CE0793">
              <w:rPr>
                <w:b w:val="0"/>
                <w:bCs w:val="0"/>
              </w:rPr>
              <w:t>applying for this position</w:t>
            </w:r>
            <w:r w:rsidR="00EC6DBB">
              <w:rPr>
                <w:b w:val="0"/>
                <w:bCs w:val="0"/>
              </w:rPr>
              <w:t>?</w:t>
            </w:r>
          </w:p>
        </w:tc>
      </w:tr>
      <w:tr w:rsidR="00A25A86" w14:paraId="3942B6B7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214AE4" w14:textId="77777777" w:rsidR="00A25A86" w:rsidRPr="00B24156" w:rsidRDefault="00A25A86" w:rsidP="009F4130">
            <w:pPr>
              <w:rPr>
                <w:b w:val="0"/>
                <w:bCs w:val="0"/>
              </w:rPr>
            </w:pPr>
          </w:p>
        </w:tc>
      </w:tr>
    </w:tbl>
    <w:p w14:paraId="409F14B5" w14:textId="73481873" w:rsidR="00451123" w:rsidRDefault="00451123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EC6DBB" w14:paraId="133E3A1E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4FCD9DA" w14:textId="3F580326" w:rsidR="00EC6DBB" w:rsidRPr="00B7260C" w:rsidRDefault="00EC6DB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there any final comments you would like to add?</w:t>
            </w:r>
          </w:p>
        </w:tc>
      </w:tr>
      <w:tr w:rsidR="00EC6DBB" w14:paraId="52CCAD84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485409" w14:textId="77777777" w:rsidR="00EC6DBB" w:rsidRPr="00B24156" w:rsidRDefault="00EC6DBB" w:rsidP="009F4130">
            <w:pPr>
              <w:rPr>
                <w:b w:val="0"/>
                <w:bCs w:val="0"/>
              </w:rPr>
            </w:pPr>
          </w:p>
        </w:tc>
      </w:tr>
    </w:tbl>
    <w:p w14:paraId="236641F3" w14:textId="77777777" w:rsidR="00EC6DBB" w:rsidRDefault="00EC6DBB" w:rsidP="00FB7517"/>
    <w:sectPr w:rsidR="00EC6DBB" w:rsidSect="00576D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BADB" w14:textId="77777777" w:rsidR="00D80722" w:rsidRDefault="00D80722" w:rsidP="00C20C17">
      <w:r>
        <w:separator/>
      </w:r>
    </w:p>
  </w:endnote>
  <w:endnote w:type="continuationSeparator" w:id="0">
    <w:p w14:paraId="79047FC9" w14:textId="77777777" w:rsidR="00D80722" w:rsidRDefault="00D80722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46DCBF4D" w14:textId="77777777" w:rsidTr="007A70F9">
      <w:tc>
        <w:tcPr>
          <w:tcW w:w="9750" w:type="dxa"/>
          <w:vAlign w:val="bottom"/>
        </w:tcPr>
        <w:p w14:paraId="67990797" w14:textId="77777777" w:rsidR="00B042DF" w:rsidRPr="00C7208B" w:rsidRDefault="00A902D6" w:rsidP="009E12AD">
          <w:pPr>
            <w:pStyle w:val="Footer"/>
            <w:ind w:right="260"/>
            <w:rPr>
              <w:szCs w:val="15"/>
            </w:rPr>
          </w:pPr>
          <w:r w:rsidRPr="00C7208B">
            <w:rPr>
              <w:szCs w:val="15"/>
            </w:rPr>
            <w:t xml:space="preserve">CRICOS </w:t>
          </w:r>
          <w:r w:rsidR="00726A4F">
            <w:rPr>
              <w:szCs w:val="15"/>
            </w:rPr>
            <w:t xml:space="preserve">Provider </w:t>
          </w:r>
          <w:r w:rsidRPr="00C7208B">
            <w:rPr>
              <w:szCs w:val="15"/>
            </w:rPr>
            <w:t>00025B</w:t>
          </w:r>
        </w:p>
      </w:tc>
      <w:tc>
        <w:tcPr>
          <w:tcW w:w="456" w:type="dxa"/>
          <w:vAlign w:val="bottom"/>
        </w:tcPr>
        <w:p w14:paraId="74C50EFC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1DA3BA3A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1F4146F8" w14:textId="77777777" w:rsidTr="0016241C">
      <w:tc>
        <w:tcPr>
          <w:tcW w:w="2548" w:type="dxa"/>
        </w:tcPr>
        <w:p w14:paraId="023FDB4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66CC589B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48703164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13239635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574630AA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3AC5D98D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337D05C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264C6100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F605" w14:textId="77777777" w:rsidR="00D80722" w:rsidRDefault="00D80722" w:rsidP="00C20C17">
      <w:r>
        <w:separator/>
      </w:r>
    </w:p>
  </w:footnote>
  <w:footnote w:type="continuationSeparator" w:id="0">
    <w:p w14:paraId="2531DD01" w14:textId="77777777" w:rsidR="00D80722" w:rsidRDefault="00D80722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2297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FDE2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14C5F72" wp14:editId="69F65A6C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CC56F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B88F" w14:textId="77777777" w:rsidR="00F4114D" w:rsidRDefault="00F4114D" w:rsidP="00F4114D">
    <w:pPr>
      <w:pStyle w:val="Header"/>
      <w:jc w:val="right"/>
    </w:pPr>
  </w:p>
  <w:p w14:paraId="510DFB99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AF7E26A" wp14:editId="02B5C125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4" w15:restartNumberingAfterBreak="0">
    <w:nsid w:val="7EBB12C9"/>
    <w:multiLevelType w:val="hybridMultilevel"/>
    <w:tmpl w:val="B350B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7196">
    <w:abstractNumId w:val="13"/>
  </w:num>
  <w:num w:numId="2" w16cid:durableId="1190602858">
    <w:abstractNumId w:val="4"/>
  </w:num>
  <w:num w:numId="3" w16cid:durableId="1209538068">
    <w:abstractNumId w:val="8"/>
  </w:num>
  <w:num w:numId="4" w16cid:durableId="679429343">
    <w:abstractNumId w:val="3"/>
  </w:num>
  <w:num w:numId="5" w16cid:durableId="1146356740">
    <w:abstractNumId w:val="11"/>
  </w:num>
  <w:num w:numId="6" w16cid:durableId="1378504555">
    <w:abstractNumId w:val="5"/>
  </w:num>
  <w:num w:numId="7" w16cid:durableId="1501504831">
    <w:abstractNumId w:val="6"/>
  </w:num>
  <w:num w:numId="8" w16cid:durableId="768475205">
    <w:abstractNumId w:val="7"/>
  </w:num>
  <w:num w:numId="9" w16cid:durableId="1423988116">
    <w:abstractNumId w:val="2"/>
  </w:num>
  <w:num w:numId="10" w16cid:durableId="498928100">
    <w:abstractNumId w:val="9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10"/>
  </w:num>
  <w:num w:numId="14" w16cid:durableId="804547555">
    <w:abstractNumId w:val="12"/>
  </w:num>
  <w:num w:numId="15" w16cid:durableId="1531334421">
    <w:abstractNumId w:val="10"/>
  </w:num>
  <w:num w:numId="16" w16cid:durableId="3254783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22"/>
    <w:rsid w:val="000300D4"/>
    <w:rsid w:val="000423E8"/>
    <w:rsid w:val="000A7AFE"/>
    <w:rsid w:val="000B3E75"/>
    <w:rsid w:val="000D1FCC"/>
    <w:rsid w:val="00106A25"/>
    <w:rsid w:val="0016241C"/>
    <w:rsid w:val="0016792D"/>
    <w:rsid w:val="001741BF"/>
    <w:rsid w:val="00193459"/>
    <w:rsid w:val="00196C64"/>
    <w:rsid w:val="001B6A57"/>
    <w:rsid w:val="001E544B"/>
    <w:rsid w:val="002142AC"/>
    <w:rsid w:val="002243C6"/>
    <w:rsid w:val="00241DF1"/>
    <w:rsid w:val="00242AD5"/>
    <w:rsid w:val="002450E7"/>
    <w:rsid w:val="00276389"/>
    <w:rsid w:val="00287293"/>
    <w:rsid w:val="00292EDB"/>
    <w:rsid w:val="002C3589"/>
    <w:rsid w:val="002C6194"/>
    <w:rsid w:val="002D73F6"/>
    <w:rsid w:val="002E0C95"/>
    <w:rsid w:val="002F612F"/>
    <w:rsid w:val="002F6B2D"/>
    <w:rsid w:val="00310B79"/>
    <w:rsid w:val="00316C84"/>
    <w:rsid w:val="0033054B"/>
    <w:rsid w:val="00357F57"/>
    <w:rsid w:val="003B31A6"/>
    <w:rsid w:val="003E795D"/>
    <w:rsid w:val="003F605E"/>
    <w:rsid w:val="00416FF4"/>
    <w:rsid w:val="004257DE"/>
    <w:rsid w:val="00445521"/>
    <w:rsid w:val="00451123"/>
    <w:rsid w:val="00463D08"/>
    <w:rsid w:val="0047099D"/>
    <w:rsid w:val="004713C5"/>
    <w:rsid w:val="004972A0"/>
    <w:rsid w:val="004B18E9"/>
    <w:rsid w:val="004C3A75"/>
    <w:rsid w:val="004D1AE9"/>
    <w:rsid w:val="004D72A1"/>
    <w:rsid w:val="00512B3B"/>
    <w:rsid w:val="005152DB"/>
    <w:rsid w:val="005228FC"/>
    <w:rsid w:val="00525774"/>
    <w:rsid w:val="00576D68"/>
    <w:rsid w:val="005845EC"/>
    <w:rsid w:val="005A6CC7"/>
    <w:rsid w:val="005B54F0"/>
    <w:rsid w:val="005B66EE"/>
    <w:rsid w:val="005D0167"/>
    <w:rsid w:val="005D4250"/>
    <w:rsid w:val="005E7363"/>
    <w:rsid w:val="0060646F"/>
    <w:rsid w:val="00614669"/>
    <w:rsid w:val="006377A2"/>
    <w:rsid w:val="00643993"/>
    <w:rsid w:val="00670B05"/>
    <w:rsid w:val="00684298"/>
    <w:rsid w:val="006873AE"/>
    <w:rsid w:val="00691D45"/>
    <w:rsid w:val="00694A4A"/>
    <w:rsid w:val="006B44B0"/>
    <w:rsid w:val="006C0E44"/>
    <w:rsid w:val="006C6BE6"/>
    <w:rsid w:val="006C75A3"/>
    <w:rsid w:val="006D326D"/>
    <w:rsid w:val="006E71A4"/>
    <w:rsid w:val="0071246C"/>
    <w:rsid w:val="00715A9A"/>
    <w:rsid w:val="00716942"/>
    <w:rsid w:val="00726A4F"/>
    <w:rsid w:val="007342BC"/>
    <w:rsid w:val="00745D62"/>
    <w:rsid w:val="007A70F9"/>
    <w:rsid w:val="007B0BBA"/>
    <w:rsid w:val="007B215D"/>
    <w:rsid w:val="007B22CF"/>
    <w:rsid w:val="007C38B8"/>
    <w:rsid w:val="007E3F46"/>
    <w:rsid w:val="007F5557"/>
    <w:rsid w:val="00834296"/>
    <w:rsid w:val="0085074F"/>
    <w:rsid w:val="00862690"/>
    <w:rsid w:val="00882359"/>
    <w:rsid w:val="008A49EE"/>
    <w:rsid w:val="008B0D7D"/>
    <w:rsid w:val="008B479F"/>
    <w:rsid w:val="008E0189"/>
    <w:rsid w:val="008E1DE3"/>
    <w:rsid w:val="008E2EA4"/>
    <w:rsid w:val="008E50A7"/>
    <w:rsid w:val="008F4A1D"/>
    <w:rsid w:val="00915EE2"/>
    <w:rsid w:val="009212B7"/>
    <w:rsid w:val="0093422E"/>
    <w:rsid w:val="00944DDB"/>
    <w:rsid w:val="00952857"/>
    <w:rsid w:val="009621D6"/>
    <w:rsid w:val="009774DC"/>
    <w:rsid w:val="009C006F"/>
    <w:rsid w:val="009D6143"/>
    <w:rsid w:val="009D615F"/>
    <w:rsid w:val="009D7F71"/>
    <w:rsid w:val="009E12AD"/>
    <w:rsid w:val="009E3486"/>
    <w:rsid w:val="009E3FDE"/>
    <w:rsid w:val="009E6379"/>
    <w:rsid w:val="009F3881"/>
    <w:rsid w:val="00A1219F"/>
    <w:rsid w:val="00A12421"/>
    <w:rsid w:val="00A25A86"/>
    <w:rsid w:val="00A34437"/>
    <w:rsid w:val="00A35E20"/>
    <w:rsid w:val="00A555CD"/>
    <w:rsid w:val="00A73BDB"/>
    <w:rsid w:val="00A77D53"/>
    <w:rsid w:val="00A902D6"/>
    <w:rsid w:val="00AB134A"/>
    <w:rsid w:val="00AE34ED"/>
    <w:rsid w:val="00AE7D65"/>
    <w:rsid w:val="00B025B0"/>
    <w:rsid w:val="00B042DF"/>
    <w:rsid w:val="00B053BB"/>
    <w:rsid w:val="00B13955"/>
    <w:rsid w:val="00B22822"/>
    <w:rsid w:val="00B24156"/>
    <w:rsid w:val="00B473B6"/>
    <w:rsid w:val="00B7260C"/>
    <w:rsid w:val="00B742E4"/>
    <w:rsid w:val="00B756C3"/>
    <w:rsid w:val="00B76703"/>
    <w:rsid w:val="00B90B2C"/>
    <w:rsid w:val="00B919AF"/>
    <w:rsid w:val="00BA4428"/>
    <w:rsid w:val="00BA4749"/>
    <w:rsid w:val="00BC0E71"/>
    <w:rsid w:val="00BE0430"/>
    <w:rsid w:val="00BE112C"/>
    <w:rsid w:val="00BF57DD"/>
    <w:rsid w:val="00C1219E"/>
    <w:rsid w:val="00C20C17"/>
    <w:rsid w:val="00C21B47"/>
    <w:rsid w:val="00C32E8A"/>
    <w:rsid w:val="00C33B32"/>
    <w:rsid w:val="00C408DE"/>
    <w:rsid w:val="00C44870"/>
    <w:rsid w:val="00C474B7"/>
    <w:rsid w:val="00C555F6"/>
    <w:rsid w:val="00C7208B"/>
    <w:rsid w:val="00C733AD"/>
    <w:rsid w:val="00C960ED"/>
    <w:rsid w:val="00C96A8F"/>
    <w:rsid w:val="00CA4DCB"/>
    <w:rsid w:val="00CE0793"/>
    <w:rsid w:val="00CE7A06"/>
    <w:rsid w:val="00D05D92"/>
    <w:rsid w:val="00D13C7F"/>
    <w:rsid w:val="00D32971"/>
    <w:rsid w:val="00D34361"/>
    <w:rsid w:val="00D73FC2"/>
    <w:rsid w:val="00D80722"/>
    <w:rsid w:val="00D8242B"/>
    <w:rsid w:val="00DA5594"/>
    <w:rsid w:val="00DC66A0"/>
    <w:rsid w:val="00DD0AFE"/>
    <w:rsid w:val="00DD3FBD"/>
    <w:rsid w:val="00DF5EA7"/>
    <w:rsid w:val="00E21A97"/>
    <w:rsid w:val="00E34CF0"/>
    <w:rsid w:val="00E34DAB"/>
    <w:rsid w:val="00E71E48"/>
    <w:rsid w:val="00E7261C"/>
    <w:rsid w:val="00E77EBA"/>
    <w:rsid w:val="00E87A8D"/>
    <w:rsid w:val="00EC3F06"/>
    <w:rsid w:val="00EC6DBB"/>
    <w:rsid w:val="00EE473C"/>
    <w:rsid w:val="00F2439F"/>
    <w:rsid w:val="00F301F2"/>
    <w:rsid w:val="00F37ED1"/>
    <w:rsid w:val="00F4114D"/>
    <w:rsid w:val="00F4312A"/>
    <w:rsid w:val="00F64D1A"/>
    <w:rsid w:val="00F745F2"/>
    <w:rsid w:val="00F77373"/>
    <w:rsid w:val="00F97C18"/>
    <w:rsid w:val="00FA7BBB"/>
    <w:rsid w:val="00FB7517"/>
    <w:rsid w:val="00FC0BC3"/>
    <w:rsid w:val="00FC279B"/>
    <w:rsid w:val="00FC775B"/>
    <w:rsid w:val="00FD1621"/>
    <w:rsid w:val="00FE6699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7EB2"/>
  <w15:chartTrackingRefBased/>
  <w15:docId w15:val="{F8D9CB51-80DC-4A6D-8949-A3E41D75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FB7517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4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pwil11\AppData\Local\Temp\Temp1_Portraitdocumentwithpurpleheader%20(1).zip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A5746F275C41AC9F38EA295AB7C9" ma:contentTypeVersion="17" ma:contentTypeDescription="Create a new document." ma:contentTypeScope="" ma:versionID="97b5a24b7ae42c8aebd340974b8eaa22">
  <xsd:schema xmlns:xsd="http://www.w3.org/2001/XMLSchema" xmlns:xs="http://www.w3.org/2001/XMLSchema" xmlns:p="http://schemas.microsoft.com/office/2006/metadata/properties" xmlns:ns2="489aab3c-40ea-44bb-a345-a0452bb90b73" xmlns:ns3="41f7378a-3673-4afd-9913-c7392b79009a" targetNamespace="http://schemas.microsoft.com/office/2006/metadata/properties" ma:root="true" ma:fieldsID="f6eab7e47e21eeb3568cca01ea6a5216" ns2:_="" ns3:_="">
    <xsd:import namespace="489aab3c-40ea-44bb-a345-a0452bb90b73"/>
    <xsd:import namespace="41f7378a-3673-4afd-9913-c7392b790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ab3c-40ea-44bb-a345-a0452bb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" ma:index="24" nillable="true" ma:displayName="Count" ma:default="1" ma:format="Dropdown" ma:internalName="Coun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378a-3673-4afd-9913-c7392b790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1a561-9b77-41ec-b604-c7492d06be20}" ma:internalName="TaxCatchAll" ma:showField="CatchAllData" ma:web="41f7378a-3673-4afd-9913-c7392b790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69844-F9BA-409E-9D7A-5CFDC9733936}"/>
</file>

<file path=customXml/itemProps3.xml><?xml version="1.0" encoding="utf-8"?>
<ds:datastoreItem xmlns:ds="http://schemas.openxmlformats.org/officeDocument/2006/customXml" ds:itemID="{34BA0227-60A0-4C46-9043-E405BCD199C3}"/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</Template>
  <TotalTime>84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Willemse</dc:creator>
  <cp:keywords/>
  <dc:description/>
  <cp:lastModifiedBy>Paige Willemse</cp:lastModifiedBy>
  <cp:revision>89</cp:revision>
  <dcterms:created xsi:type="dcterms:W3CDTF">2022-11-01T04:10:00Z</dcterms:created>
  <dcterms:modified xsi:type="dcterms:W3CDTF">2022-11-10T04:52:00Z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</Properties>
</file>